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A1" w:rsidRDefault="006E6BA1" w:rsidP="006E6BA1">
      <w:proofErr w:type="gramStart"/>
      <w:r>
        <w:t>Suggested Orders from Warehouse.</w:t>
      </w:r>
      <w:proofErr w:type="gramEnd"/>
      <w:r>
        <w:t xml:space="preserve"> </w:t>
      </w:r>
    </w:p>
    <w:p w:rsidR="006E6BA1" w:rsidRDefault="006E6BA1" w:rsidP="006E6BA1"/>
    <w:p w:rsidR="006E6BA1" w:rsidRDefault="006E6BA1" w:rsidP="006E6BA1">
      <w:r>
        <w:t xml:space="preserve">We have made some changes to how the suggested sundry transfer orders get created at night. </w:t>
      </w:r>
    </w:p>
    <w:p w:rsidR="006E6BA1" w:rsidRDefault="006E6BA1" w:rsidP="006E6BA1">
      <w:r>
        <w:t xml:space="preserve">When the suggested sundry order is created it looks for any open transfer orders by store and </w:t>
      </w:r>
      <w:r w:rsidR="004C2133">
        <w:t xml:space="preserve">combines them with </w:t>
      </w:r>
      <w:r>
        <w:t xml:space="preserve"> the </w:t>
      </w:r>
      <w:r w:rsidR="004C2133">
        <w:t xml:space="preserve">new </w:t>
      </w:r>
      <w:r>
        <w:t xml:space="preserve"> transfer, creating one transfer order.  </w:t>
      </w:r>
      <w:bookmarkStart w:id="0" w:name="_GoBack"/>
      <w:bookmarkEnd w:id="0"/>
    </w:p>
    <w:p w:rsidR="006E6BA1" w:rsidRDefault="006E6BA1" w:rsidP="006E6BA1"/>
    <w:p w:rsidR="006E6BA1" w:rsidRDefault="006E6BA1" w:rsidP="006E6BA1">
      <w:r>
        <w:t>This helps the warehouse tremendously with picking orders and the stores now only have 1 transfer order to receive.  </w:t>
      </w:r>
    </w:p>
    <w:p w:rsidR="006E6BA1" w:rsidRDefault="006E6BA1" w:rsidP="006E6BA1"/>
    <w:p w:rsidR="006E6BA1" w:rsidRDefault="006E6BA1" w:rsidP="006E6BA1">
      <w:r>
        <w:t>Down side</w:t>
      </w:r>
      <w:proofErr w:type="gramStart"/>
      <w:r>
        <w:t>:.</w:t>
      </w:r>
      <w:proofErr w:type="gramEnd"/>
      <w:r>
        <w:t xml:space="preserve"> </w:t>
      </w:r>
    </w:p>
    <w:p w:rsidR="006E6BA1" w:rsidRDefault="006E6BA1" w:rsidP="006E6BA1">
      <w:r>
        <w:rPr>
          <w:b/>
          <w:bCs/>
        </w:rPr>
        <w:t>Will Call Orders –</w:t>
      </w:r>
      <w:r>
        <w:t xml:space="preserve"> Must be placed and warehouse contacted before 4:30pm. If after 4:30 do not enter the transfer order until the following morning or the order will get combined with your suggested order and any special information will be lost.</w:t>
      </w:r>
    </w:p>
    <w:p w:rsidR="006E6BA1" w:rsidRDefault="006E6BA1" w:rsidP="006E6BA1"/>
    <w:p w:rsidR="006E6BA1" w:rsidRDefault="006E6BA1" w:rsidP="006E6BA1">
      <w:r>
        <w:rPr>
          <w:b/>
          <w:bCs/>
        </w:rPr>
        <w:t>Chip Orders –</w:t>
      </w:r>
      <w:r>
        <w:t xml:space="preserve"> Warehouse must be contacted before 4:30 if a chip order is created as well. </w:t>
      </w:r>
    </w:p>
    <w:p w:rsidR="006E6BA1" w:rsidRDefault="006E6BA1" w:rsidP="006E6BA1"/>
    <w:p w:rsidR="006E6BA1" w:rsidRDefault="006E6BA1" w:rsidP="006E6BA1">
      <w:r>
        <w:t xml:space="preserve">Please direct any questions to either Candice or the Warehouse. </w:t>
      </w:r>
    </w:p>
    <w:p w:rsidR="00754BDC" w:rsidRDefault="00754BDC"/>
    <w:sectPr w:rsidR="0075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A1"/>
    <w:rsid w:val="004C2133"/>
    <w:rsid w:val="006E6BA1"/>
    <w:rsid w:val="007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7EF6DBEB2484BA0AA7D893D98E14D" ma:contentTypeVersion="18" ma:contentTypeDescription="Create a new document." ma:contentTypeScope="" ma:versionID="583cb79c34e3dfad8b36f385b67a11f0">
  <xsd:schema xmlns:xsd="http://www.w3.org/2001/XMLSchema" xmlns:xs="http://www.w3.org/2001/XMLSchema" xmlns:p="http://schemas.microsoft.com/office/2006/metadata/properties" xmlns:ns2="29c55702-1200-43bf-8047-48c6d367fefb" xmlns:ns3="f21df88a-1d5a-4516-8467-c68b547be16a" targetNamespace="http://schemas.microsoft.com/office/2006/metadata/properties" ma:root="true" ma:fieldsID="c698a3ade13edb156971937e59d49c4a" ns2:_="" ns3:_="">
    <xsd:import namespace="29c55702-1200-43bf-8047-48c6d367fefb"/>
    <xsd:import namespace="f21df88a-1d5a-4516-8467-c68b547b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55702-1200-43bf-8047-48c6d36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d629ee-e025-48cd-84b8-6e9a7cfe6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df88a-1d5a-4516-8467-c68b547be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40706b-565b-463a-8c3d-5f31bf4c3a8e}" ma:internalName="TaxCatchAll" ma:showField="CatchAllData" ma:web="f21df88a-1d5a-4516-8467-c68b547be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55702-1200-43bf-8047-48c6d367fefb">
      <Terms xmlns="http://schemas.microsoft.com/office/infopath/2007/PartnerControls"/>
    </lcf76f155ced4ddcb4097134ff3c332f>
    <TaxCatchAll xmlns="f21df88a-1d5a-4516-8467-c68b547be16a" xsi:nil="true"/>
  </documentManagement>
</p:properties>
</file>

<file path=customXml/itemProps1.xml><?xml version="1.0" encoding="utf-8"?>
<ds:datastoreItem xmlns:ds="http://schemas.openxmlformats.org/officeDocument/2006/customXml" ds:itemID="{A713DE49-67F7-40E4-AFEE-3D1FE8D7E741}"/>
</file>

<file path=customXml/itemProps2.xml><?xml version="1.0" encoding="utf-8"?>
<ds:datastoreItem xmlns:ds="http://schemas.openxmlformats.org/officeDocument/2006/customXml" ds:itemID="{EB1AA3D7-F195-4953-A88C-50B58F82F5DA}"/>
</file>

<file path=customXml/itemProps3.xml><?xml version="1.0" encoding="utf-8"?>
<ds:datastoreItem xmlns:ds="http://schemas.openxmlformats.org/officeDocument/2006/customXml" ds:itemID="{A5EBF297-F900-4835-BBD6-A48E97B53E16}"/>
</file>

<file path=docProps/app.xml><?xml version="1.0" encoding="utf-8"?>
<Properties xmlns="http://schemas.openxmlformats.org/officeDocument/2006/extended-properties" xmlns:vt="http://schemas.openxmlformats.org/officeDocument/2006/docPropsVTypes">
  <Template>1F893A1E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Hirshfield's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Wibbens</dc:creator>
  <cp:lastModifiedBy>Candice Wibbens</cp:lastModifiedBy>
  <cp:revision>2</cp:revision>
  <dcterms:created xsi:type="dcterms:W3CDTF">2012-09-21T19:46:00Z</dcterms:created>
  <dcterms:modified xsi:type="dcterms:W3CDTF">2013-08-30T20:26:00Z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0x0101005CE7EF6DBEB2484BA0AA7D893D98E14D</vt:lpwstr>
  </property>
</Properties>
</file>