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63" w:rsidRDefault="009C4267" w:rsidP="004751F5">
      <w:pPr>
        <w:jc w:val="center"/>
        <w:rPr>
          <w:b/>
        </w:rPr>
      </w:pPr>
      <w:r w:rsidRPr="004751F5">
        <w:rPr>
          <w:b/>
        </w:rPr>
        <w:t>Colorant Cycle Count</w:t>
      </w:r>
    </w:p>
    <w:p w:rsidR="004751F5" w:rsidRPr="004751F5" w:rsidRDefault="004751F5" w:rsidP="004751F5">
      <w:pPr>
        <w:rPr>
          <w:i/>
          <w:u w:val="single"/>
        </w:rPr>
      </w:pPr>
      <w:r w:rsidRPr="004751F5">
        <w:rPr>
          <w:i/>
          <w:u w:val="single"/>
        </w:rPr>
        <w:t xml:space="preserve">Note: Cycle Counts are not used to correct receiving issues </w:t>
      </w:r>
      <w:r>
        <w:rPr>
          <w:i/>
          <w:u w:val="single"/>
        </w:rPr>
        <w:t>s</w:t>
      </w:r>
      <w:r w:rsidRPr="004751F5">
        <w:rPr>
          <w:i/>
          <w:u w:val="single"/>
        </w:rPr>
        <w:t xml:space="preserve">ee receiving instructions to correct receiving errors. </w:t>
      </w:r>
    </w:p>
    <w:p w:rsidR="004751F5" w:rsidRDefault="004751F5"/>
    <w:p w:rsidR="009C4267" w:rsidRDefault="00F6211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158750</wp:posOffset>
                </wp:positionV>
                <wp:extent cx="28575" cy="419100"/>
                <wp:effectExtent l="762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28.25pt;margin-top:12.5pt;width:2.25pt;height:3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9C4267" w:rsidRPr="00F62115">
        <w:rPr>
          <w:b/>
        </w:rPr>
        <w:t xml:space="preserve">Go To &gt; </w:t>
      </w:r>
      <w:r w:rsidR="00F5301C" w:rsidRPr="00F62115">
        <w:rPr>
          <w:b/>
        </w:rPr>
        <w:t>Inventory&gt;Physical Inventory Wizard</w:t>
      </w:r>
    </w:p>
    <w:p w:rsidR="00F62115" w:rsidRPr="00F62115" w:rsidRDefault="00F62115">
      <w:pPr>
        <w:rPr>
          <w:b/>
        </w:rPr>
      </w:pPr>
      <w:r w:rsidRPr="00F6211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70C1D" wp14:editId="09B8872F">
                <wp:simplePos x="0" y="0"/>
                <wp:positionH relativeFrom="column">
                  <wp:posOffset>1352550</wp:posOffset>
                </wp:positionH>
                <wp:positionV relativeFrom="paragraph">
                  <wp:posOffset>259080</wp:posOffset>
                </wp:positionV>
                <wp:extent cx="495300" cy="2571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06.5pt;margin-top:20.4pt;width:39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" filled="f" strokecolor="#243f60 [1604]" strokeweight="2pt"/>
            </w:pict>
          </mc:Fallback>
        </mc:AlternateContent>
      </w:r>
    </w:p>
    <w:p w:rsidR="004751F5" w:rsidRDefault="00F5301C">
      <w:r>
        <w:rPr>
          <w:noProof/>
        </w:rPr>
        <w:drawing>
          <wp:inline distT="0" distB="0" distL="0" distR="0">
            <wp:extent cx="5934075" cy="657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1C" w:rsidRDefault="00F5301C">
      <w:r>
        <w:t>If a count has already been created you will see it in the list.</w:t>
      </w:r>
      <w:r w:rsidR="00F62115">
        <w:t xml:space="preserve"> </w:t>
      </w:r>
    </w:p>
    <w:p w:rsidR="00F62115" w:rsidRDefault="00F621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3465195</wp:posOffset>
                </wp:positionV>
                <wp:extent cx="57150" cy="571500"/>
                <wp:effectExtent l="3810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4.75pt;margin-top:272.85pt;width:4.5pt;height: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949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0F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115" w:rsidRDefault="00F62115">
      <w:r>
        <w:t>Uncheck (Updated) to see completed cycle counts. Sort, Filter  by Store, Physical date etc.</w:t>
      </w:r>
    </w:p>
    <w:p w:rsidR="00F62115" w:rsidRDefault="00F62115"/>
    <w:p w:rsidR="00F62115" w:rsidRDefault="00F62115"/>
    <w:p w:rsidR="00F62115" w:rsidRDefault="00F62115"/>
    <w:p w:rsidR="00F5301C" w:rsidRPr="00184699" w:rsidRDefault="00F62115" w:rsidP="00184699">
      <w:pPr>
        <w:pStyle w:val="ListParagraph"/>
        <w:numPr>
          <w:ilvl w:val="0"/>
          <w:numId w:val="2"/>
        </w:numPr>
        <w:rPr>
          <w:b/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102870</wp:posOffset>
                </wp:positionV>
                <wp:extent cx="1752600" cy="771525"/>
                <wp:effectExtent l="0" t="0" r="7620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01.75pt;margin-top:8.1pt;width:138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F7007C" w:rsidRPr="00184699">
        <w:rPr>
          <w:b/>
        </w:rPr>
        <w:t xml:space="preserve">Create a New </w:t>
      </w:r>
      <w:r w:rsidR="003E7ADF" w:rsidRPr="00184699">
        <w:rPr>
          <w:b/>
        </w:rPr>
        <w:t xml:space="preserve">Colorant </w:t>
      </w:r>
      <w:r w:rsidR="00F7007C" w:rsidRPr="00184699">
        <w:rPr>
          <w:b/>
        </w:rPr>
        <w:t>Cycle count</w:t>
      </w:r>
    </w:p>
    <w:p w:rsidR="00F5301C" w:rsidRDefault="009C4267">
      <w:r>
        <w:rPr>
          <w:noProof/>
        </w:rPr>
        <w:drawing>
          <wp:inline distT="0" distB="0" distL="0" distR="0" wp14:anchorId="05CD2803" wp14:editId="2A849D42">
            <wp:extent cx="594360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15" w:rsidRDefault="00F62115">
      <w:r>
        <w:t xml:space="preserve">Description should start with </w:t>
      </w:r>
      <w:r w:rsidR="003C359A">
        <w:t xml:space="preserve">Store #, </w:t>
      </w:r>
      <w:r>
        <w:t>Colorant and month/year</w:t>
      </w:r>
    </w:p>
    <w:p w:rsidR="003C359A" w:rsidRDefault="003C359A">
      <w:r>
        <w:t>Physical Date: Date you are counting</w:t>
      </w:r>
    </w:p>
    <w:p w:rsidR="003C359A" w:rsidRDefault="00F62115">
      <w:r>
        <w:t>Type of count = Cycle Count,</w:t>
      </w:r>
    </w:p>
    <w:p w:rsidR="003C359A" w:rsidRDefault="00F62115">
      <w:r>
        <w:t xml:space="preserve"> Department = Colorant,</w:t>
      </w:r>
    </w:p>
    <w:p w:rsidR="00F62115" w:rsidRDefault="00F62115">
      <w:r>
        <w:t xml:space="preserve"> Check the box to pre-populate entry grid with Items Number and click “Next”</w:t>
      </w:r>
    </w:p>
    <w:p w:rsidR="00AE118D" w:rsidRDefault="00AE118D">
      <w:r>
        <w:t xml:space="preserve">See </w:t>
      </w:r>
      <w:r w:rsidRPr="00F62115">
        <w:rPr>
          <w:b/>
        </w:rPr>
        <w:t>settings in picture</w:t>
      </w:r>
      <w:r>
        <w:t xml:space="preserve"> above…Once </w:t>
      </w:r>
      <w:r w:rsidR="00184699">
        <w:t xml:space="preserve">all </w:t>
      </w:r>
      <w:r>
        <w:t>settings are</w:t>
      </w:r>
      <w:r w:rsidR="00184699">
        <w:t xml:space="preserve"> entered</w:t>
      </w:r>
      <w:r>
        <w:t xml:space="preserve"> Click “NEXT”</w:t>
      </w:r>
    </w:p>
    <w:p w:rsidR="00184699" w:rsidRDefault="00184699">
      <w:pPr>
        <w:rPr>
          <w:noProof/>
        </w:rPr>
      </w:pPr>
    </w:p>
    <w:p w:rsidR="00184699" w:rsidRDefault="00184699">
      <w:pPr>
        <w:rPr>
          <w:noProof/>
        </w:rPr>
      </w:pPr>
    </w:p>
    <w:p w:rsidR="00F62115" w:rsidRDefault="00F62115">
      <w:pPr>
        <w:rPr>
          <w:noProof/>
        </w:rPr>
      </w:pPr>
    </w:p>
    <w:p w:rsidR="00F62115" w:rsidRDefault="00F62115">
      <w:pPr>
        <w:rPr>
          <w:noProof/>
        </w:rPr>
      </w:pPr>
    </w:p>
    <w:p w:rsidR="00F62115" w:rsidRDefault="00F62115">
      <w:pPr>
        <w:rPr>
          <w:noProof/>
        </w:rPr>
      </w:pPr>
    </w:p>
    <w:p w:rsidR="00F62115" w:rsidRDefault="00F62115">
      <w:pPr>
        <w:rPr>
          <w:noProof/>
        </w:rPr>
      </w:pPr>
    </w:p>
    <w:p w:rsidR="00F62115" w:rsidRDefault="00F62115">
      <w:pPr>
        <w:rPr>
          <w:noProof/>
        </w:rPr>
      </w:pPr>
    </w:p>
    <w:p w:rsidR="00184699" w:rsidRDefault="00184699">
      <w:pPr>
        <w:rPr>
          <w:noProof/>
        </w:rPr>
      </w:pPr>
    </w:p>
    <w:p w:rsidR="00184699" w:rsidRDefault="005A2E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171449</wp:posOffset>
                </wp:positionV>
                <wp:extent cx="219075" cy="1152525"/>
                <wp:effectExtent l="0" t="0" r="85725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0;margin-top:13.5pt;width:17.25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184699">
        <w:t xml:space="preserve">Notice the </w:t>
      </w:r>
      <w:proofErr w:type="gramStart"/>
      <w:r w:rsidR="00184699">
        <w:t>plus</w:t>
      </w:r>
      <w:r w:rsidR="003C359A">
        <w:t>(</w:t>
      </w:r>
      <w:proofErr w:type="gramEnd"/>
      <w:r w:rsidR="003C359A">
        <w:t>+)</w:t>
      </w:r>
      <w:r w:rsidR="00184699">
        <w:t xml:space="preserve"> sign by the description. Click the plus sign and it gives you the cycle count settings.  You will need to know these settings to print the cycle count Sheets.</w:t>
      </w:r>
    </w:p>
    <w:p w:rsidR="004751F5" w:rsidRDefault="004751F5">
      <w:r>
        <w:rPr>
          <w:noProof/>
        </w:rPr>
        <w:drawing>
          <wp:inline distT="0" distB="0" distL="0" distR="0" wp14:anchorId="68192999" wp14:editId="285DBBEF">
            <wp:extent cx="5934075" cy="2085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99" w:rsidRDefault="00184699"/>
    <w:p w:rsidR="00F5301C" w:rsidRPr="00184699" w:rsidRDefault="00383C0B" w:rsidP="00184699">
      <w:pPr>
        <w:pStyle w:val="ListParagraph"/>
        <w:numPr>
          <w:ilvl w:val="0"/>
          <w:numId w:val="2"/>
        </w:numPr>
        <w:rPr>
          <w:b/>
        </w:rPr>
      </w:pPr>
      <w:r w:rsidRPr="00184699">
        <w:rPr>
          <w:b/>
        </w:rPr>
        <w:t xml:space="preserve">Print </w:t>
      </w:r>
      <w:r w:rsidR="00F7007C" w:rsidRPr="00184699">
        <w:rPr>
          <w:b/>
        </w:rPr>
        <w:t>Count Sheets</w:t>
      </w:r>
    </w:p>
    <w:p w:rsidR="00F7007C" w:rsidRDefault="00F7007C">
      <w:proofErr w:type="spellStart"/>
      <w:r>
        <w:t>GoTo</w:t>
      </w:r>
      <w:proofErr w:type="spellEnd"/>
      <w:r>
        <w:t>&gt; Reports&gt;Report Selector&gt;Inventory&gt;Inventory Count Sheets</w:t>
      </w:r>
    </w:p>
    <w:p w:rsidR="00F7007C" w:rsidRDefault="00F7007C">
      <w:r>
        <w:t>Select Show On Hand, Enter Co</w:t>
      </w:r>
      <w:r w:rsidR="00184699">
        <w:t>lorant for Department and Sort b</w:t>
      </w:r>
      <w:r>
        <w:t>y Item Number</w:t>
      </w:r>
      <w:r w:rsidR="00184699">
        <w:t xml:space="preserve"> </w:t>
      </w:r>
      <w:r>
        <w:t>’Ascending’</w:t>
      </w:r>
      <w:r w:rsidR="00184699">
        <w:t xml:space="preserve"> </w:t>
      </w:r>
    </w:p>
    <w:p w:rsidR="00286A0D" w:rsidRDefault="00286A0D">
      <w:r>
        <w:t>Click &gt; Preview</w:t>
      </w:r>
    </w:p>
    <w:p w:rsidR="00F5301C" w:rsidRDefault="00286A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D9D210" wp14:editId="6C5C751E">
                <wp:simplePos x="0" y="0"/>
                <wp:positionH relativeFrom="column">
                  <wp:posOffset>180975</wp:posOffset>
                </wp:positionH>
                <wp:positionV relativeFrom="paragraph">
                  <wp:posOffset>588645</wp:posOffset>
                </wp:positionV>
                <wp:extent cx="2657475" cy="11715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71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4.25pt;margin-top:46.35pt;width:209.25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" filled="f" strokecolor="#243f60 [1604]" strokeweight="2pt"/>
            </w:pict>
          </mc:Fallback>
        </mc:AlternateContent>
      </w:r>
      <w:r w:rsidR="005A2EDA">
        <w:rPr>
          <w:noProof/>
        </w:rPr>
        <w:drawing>
          <wp:inline distT="0" distB="0" distL="0" distR="0" wp14:anchorId="35179410" wp14:editId="6497F57D">
            <wp:extent cx="5943600" cy="3295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7C" w:rsidRDefault="00F7007C"/>
    <w:p w:rsidR="00F7007C" w:rsidRPr="00184699" w:rsidRDefault="00F7007C" w:rsidP="00184699">
      <w:pPr>
        <w:pStyle w:val="ListParagraph"/>
        <w:numPr>
          <w:ilvl w:val="0"/>
          <w:numId w:val="2"/>
        </w:numPr>
        <w:rPr>
          <w:b/>
        </w:rPr>
      </w:pPr>
      <w:r w:rsidRPr="00184699">
        <w:rPr>
          <w:b/>
        </w:rPr>
        <w:t>Entering Counts</w:t>
      </w:r>
    </w:p>
    <w:p w:rsidR="00F7007C" w:rsidRDefault="00F7007C" w:rsidP="00F7007C">
      <w:r>
        <w:t>Go To &gt; Inventory&gt;Physical Inventory Wizard</w:t>
      </w:r>
    </w:p>
    <w:p w:rsidR="00F7007C" w:rsidRDefault="00F7007C" w:rsidP="00F7007C">
      <w:r>
        <w:t xml:space="preserve">Select and Double click the count or highlight and click </w:t>
      </w:r>
      <w:proofErr w:type="gramStart"/>
      <w:r>
        <w:t>Next</w:t>
      </w:r>
      <w:proofErr w:type="gramEnd"/>
    </w:p>
    <w:p w:rsidR="00F7007C" w:rsidRDefault="00F7007C" w:rsidP="00F7007C">
      <w:pPr>
        <w:pStyle w:val="ListParagraph"/>
        <w:numPr>
          <w:ilvl w:val="0"/>
          <w:numId w:val="1"/>
        </w:numPr>
      </w:pPr>
      <w:r>
        <w:t>Sort by Item and enter your counts.</w:t>
      </w:r>
    </w:p>
    <w:p w:rsidR="00F7007C" w:rsidRDefault="00F7007C" w:rsidP="00F7007C">
      <w:pPr>
        <w:pStyle w:val="ListParagraph"/>
        <w:numPr>
          <w:ilvl w:val="0"/>
          <w:numId w:val="1"/>
        </w:numPr>
      </w:pPr>
      <w:r w:rsidRPr="000A583E">
        <w:rPr>
          <w:b/>
          <w:i/>
          <w:u w:val="single"/>
        </w:rPr>
        <w:t xml:space="preserve">Note: When entering </w:t>
      </w:r>
      <w:proofErr w:type="gramStart"/>
      <w:r w:rsidR="00184699" w:rsidRPr="000A583E">
        <w:rPr>
          <w:b/>
          <w:i/>
          <w:u w:val="single"/>
        </w:rPr>
        <w:t xml:space="preserve">qty’s  </w:t>
      </w:r>
      <w:r w:rsidRPr="000A583E">
        <w:rPr>
          <w:b/>
          <w:i/>
          <w:u w:val="single"/>
        </w:rPr>
        <w:t>“</w:t>
      </w:r>
      <w:proofErr w:type="gramEnd"/>
      <w:r w:rsidRPr="000A583E">
        <w:rPr>
          <w:b/>
          <w:i/>
          <w:u w:val="single"/>
        </w:rPr>
        <w:t>use the down arrow to get to the next qty for easier entry</w:t>
      </w:r>
      <w:r w:rsidRPr="00184699">
        <w:rPr>
          <w:i/>
          <w:u w:val="single"/>
        </w:rPr>
        <w:t>”</w:t>
      </w:r>
      <w:r w:rsidR="00184699">
        <w:t xml:space="preserve">  </w:t>
      </w:r>
      <w:r>
        <w:t>Enter will</w:t>
      </w:r>
      <w:r w:rsidR="00184699">
        <w:t xml:space="preserve"> move the cursor to the Item column.</w:t>
      </w:r>
    </w:p>
    <w:p w:rsidR="00F7007C" w:rsidRDefault="00F7007C" w:rsidP="00F7007C">
      <w:r>
        <w:rPr>
          <w:noProof/>
        </w:rPr>
        <w:lastRenderedPageBreak/>
        <w:drawing>
          <wp:inline distT="0" distB="0" distL="0" distR="0">
            <wp:extent cx="5943600" cy="3829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99" w:rsidRPr="00184699" w:rsidRDefault="00184699" w:rsidP="00F7007C">
      <w:pPr>
        <w:rPr>
          <w:b/>
        </w:rPr>
      </w:pPr>
      <w:r w:rsidRPr="00184699">
        <w:rPr>
          <w:b/>
        </w:rPr>
        <w:t>Uncheck the Default count to current</w:t>
      </w:r>
      <w:r w:rsidR="00286A0D">
        <w:rPr>
          <w:b/>
        </w:rPr>
        <w:t xml:space="preserve"> on Hand before going to the</w:t>
      </w:r>
      <w:r w:rsidRPr="00184699">
        <w:rPr>
          <w:b/>
        </w:rPr>
        <w:t xml:space="preserve"> Review &amp; Update Tab.</w:t>
      </w:r>
    </w:p>
    <w:p w:rsidR="00184699" w:rsidRPr="00184699" w:rsidRDefault="00184699" w:rsidP="00184699">
      <w:pPr>
        <w:pStyle w:val="ListParagraph"/>
        <w:numPr>
          <w:ilvl w:val="0"/>
          <w:numId w:val="2"/>
        </w:numPr>
        <w:rPr>
          <w:b/>
        </w:rPr>
      </w:pPr>
      <w:r w:rsidRPr="00184699">
        <w:rPr>
          <w:b/>
        </w:rPr>
        <w:t>Review &amp; Update</w:t>
      </w:r>
    </w:p>
    <w:p w:rsidR="00F7007C" w:rsidRDefault="00F7007C" w:rsidP="00184699">
      <w:r>
        <w:t xml:space="preserve">When done entering counts </w:t>
      </w:r>
      <w:proofErr w:type="gramStart"/>
      <w:r>
        <w:t>Cl</w:t>
      </w:r>
      <w:r w:rsidR="00FD4DD8">
        <w:t>ick</w:t>
      </w:r>
      <w:proofErr w:type="gramEnd"/>
      <w:r w:rsidR="00FD4DD8">
        <w:t xml:space="preserve"> “NEXT” to Review and Update Counts. </w:t>
      </w:r>
    </w:p>
    <w:p w:rsidR="00383C0B" w:rsidRDefault="00184699" w:rsidP="00F7007C">
      <w:r>
        <w:t xml:space="preserve">Verify counts and </w:t>
      </w:r>
      <w:r w:rsidR="00383C0B">
        <w:t xml:space="preserve">click Update. </w:t>
      </w:r>
    </w:p>
    <w:p w:rsidR="00F7007C" w:rsidRDefault="00383C0B" w:rsidP="00F7007C">
      <w:r w:rsidRPr="00383C0B">
        <w:rPr>
          <w:b/>
        </w:rPr>
        <w:t>Report for Adjustments</w:t>
      </w:r>
      <w:r>
        <w:t>: Reports&gt;Inventory Reports&gt;Inventory Transactions</w:t>
      </w:r>
    </w:p>
    <w:p w:rsidR="00383C0B" w:rsidRDefault="00383C0B" w:rsidP="00383C0B">
      <w:pPr>
        <w:pStyle w:val="ListParagraph"/>
        <w:numPr>
          <w:ilvl w:val="0"/>
          <w:numId w:val="1"/>
        </w:numPr>
      </w:pPr>
      <w:r>
        <w:t xml:space="preserve">Transaction type: physical </w:t>
      </w:r>
    </w:p>
    <w:p w:rsidR="000B34F3" w:rsidRDefault="000B34F3" w:rsidP="000B34F3"/>
    <w:p w:rsidR="000B34F3" w:rsidRDefault="000B34F3" w:rsidP="000B34F3"/>
    <w:p w:rsidR="000B34F3" w:rsidRDefault="000B34F3" w:rsidP="000B34F3"/>
    <w:p w:rsidR="000B34F3" w:rsidRDefault="000B34F3" w:rsidP="000B34F3"/>
    <w:p w:rsidR="000B34F3" w:rsidRDefault="000B34F3" w:rsidP="000B34F3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55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195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51F5" w:rsidRDefault="004751F5" w:rsidP="004751F5"/>
    <w:p w:rsidR="004751F5" w:rsidRDefault="004751F5" w:rsidP="004751F5"/>
    <w:sectPr w:rsidR="00475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082"/>
    <w:multiLevelType w:val="hybridMultilevel"/>
    <w:tmpl w:val="432E9956"/>
    <w:lvl w:ilvl="0" w:tplc="8AFA4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90599"/>
    <w:multiLevelType w:val="hybridMultilevel"/>
    <w:tmpl w:val="EB2C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67"/>
    <w:rsid w:val="000A583E"/>
    <w:rsid w:val="000B34F3"/>
    <w:rsid w:val="00184699"/>
    <w:rsid w:val="00286A0D"/>
    <w:rsid w:val="00383C0B"/>
    <w:rsid w:val="003C359A"/>
    <w:rsid w:val="003D3463"/>
    <w:rsid w:val="003E7ADF"/>
    <w:rsid w:val="004751F5"/>
    <w:rsid w:val="005A2EDA"/>
    <w:rsid w:val="0060204C"/>
    <w:rsid w:val="009C4267"/>
    <w:rsid w:val="00AE118D"/>
    <w:rsid w:val="00BF2468"/>
    <w:rsid w:val="00F5301C"/>
    <w:rsid w:val="00F62115"/>
    <w:rsid w:val="00F7007C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EF6DBEB2484BA0AA7D893D98E14D" ma:contentTypeVersion="18" ma:contentTypeDescription="Create a new document." ma:contentTypeScope="" ma:versionID="583cb79c34e3dfad8b36f385b67a11f0">
  <xsd:schema xmlns:xsd="http://www.w3.org/2001/XMLSchema" xmlns:xs="http://www.w3.org/2001/XMLSchema" xmlns:p="http://schemas.microsoft.com/office/2006/metadata/properties" xmlns:ns2="29c55702-1200-43bf-8047-48c6d367fefb" xmlns:ns3="f21df88a-1d5a-4516-8467-c68b547be16a" targetNamespace="http://schemas.microsoft.com/office/2006/metadata/properties" ma:root="true" ma:fieldsID="c698a3ade13edb156971937e59d49c4a" ns2:_="" ns3:_="">
    <xsd:import namespace="29c55702-1200-43bf-8047-48c6d367fefb"/>
    <xsd:import namespace="f21df88a-1d5a-4516-8467-c68b547b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5702-1200-43bf-8047-48c6d36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d629ee-e025-48cd-84b8-6e9a7cfe6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f88a-1d5a-4516-8467-c68b547b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0706b-565b-463a-8c3d-5f31bf4c3a8e}" ma:internalName="TaxCatchAll" ma:showField="CatchAllData" ma:web="f21df88a-1d5a-4516-8467-c68b547be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55702-1200-43bf-8047-48c6d367fefb">
      <Terms xmlns="http://schemas.microsoft.com/office/infopath/2007/PartnerControls"/>
    </lcf76f155ced4ddcb4097134ff3c332f>
    <TaxCatchAll xmlns="f21df88a-1d5a-4516-8467-c68b547be16a" xsi:nil="true"/>
  </documentManagement>
</p:properties>
</file>

<file path=customXml/itemProps1.xml><?xml version="1.0" encoding="utf-8"?>
<ds:datastoreItem xmlns:ds="http://schemas.openxmlformats.org/officeDocument/2006/customXml" ds:itemID="{FFD6BD32-26E8-4676-AB4B-131500415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22A4C-62BE-4AC4-B777-D1806D688237}"/>
</file>

<file path=customXml/itemProps3.xml><?xml version="1.0" encoding="utf-8"?>
<ds:datastoreItem xmlns:ds="http://schemas.openxmlformats.org/officeDocument/2006/customXml" ds:itemID="{21F99646-890B-4749-A354-ACE90761B0B4}"/>
</file>

<file path=customXml/itemProps4.xml><?xml version="1.0" encoding="utf-8"?>
<ds:datastoreItem xmlns:ds="http://schemas.openxmlformats.org/officeDocument/2006/customXml" ds:itemID="{21AD7B96-92F3-465D-9B97-6250CD9A9296}"/>
</file>

<file path=docProps/app.xml><?xml version="1.0" encoding="utf-8"?>
<Properties xmlns="http://schemas.openxmlformats.org/officeDocument/2006/extended-properties" xmlns:vt="http://schemas.openxmlformats.org/officeDocument/2006/docPropsVTypes">
  <Template>EAC58FDB</Template>
  <TotalTime>483</TotalTime>
  <Pages>6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Hirshfield's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Wibbens</dc:creator>
  <cp:lastModifiedBy>Candice Wibbens</cp:lastModifiedBy>
  <cp:revision>8</cp:revision>
  <cp:lastPrinted>2013-03-28T20:02:00Z</cp:lastPrinted>
  <dcterms:created xsi:type="dcterms:W3CDTF">2012-09-17T19:37:00Z</dcterms:created>
  <dcterms:modified xsi:type="dcterms:W3CDTF">2013-03-28T21:28:00Z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0x0101005CE7EF6DBEB2484BA0AA7D893D98E14D</vt:lpwstr>
  </property>
</Properties>
</file>